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98536" w14:textId="77777777" w:rsidR="003609D5" w:rsidRDefault="003609D5" w:rsidP="003609D5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14:paraId="0379FFCE" w14:textId="77777777" w:rsidR="00F139EF" w:rsidRDefault="00F139EF" w:rsidP="00554A3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4F4AD38F" w14:textId="234AB121" w:rsidR="00F139EF" w:rsidRDefault="007E2A72" w:rsidP="00554A3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7E2A72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554A37">
        <w:rPr>
          <w:rFonts w:ascii="GHEA Grapalat" w:hAnsi="GHEA Grapalat"/>
          <w:sz w:val="24"/>
          <w:szCs w:val="24"/>
          <w:lang w:val="hy-AM"/>
        </w:rPr>
        <w:t>ՍՅՈՒՆԻՔԻ ՄԱՐԶՊԵՏ</w:t>
      </w:r>
    </w:p>
    <w:p w14:paraId="3C02800E" w14:textId="367FF1AA" w:rsidR="007E2A72" w:rsidRPr="007E2A72" w:rsidRDefault="00F139EF" w:rsidP="00554A3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ՊԱՐՈՆ</w:t>
      </w:r>
      <w:r w:rsidR="00554A37">
        <w:rPr>
          <w:rFonts w:ascii="GHEA Grapalat" w:hAnsi="GHEA Grapalat"/>
          <w:sz w:val="24"/>
          <w:szCs w:val="24"/>
          <w:lang w:val="hy-AM"/>
        </w:rPr>
        <w:t xml:space="preserve"> ՌՈԲԵՐՏ ՂՈՒԿԱՍՅԱՆԻՆ</w:t>
      </w:r>
    </w:p>
    <w:p w14:paraId="41199155" w14:textId="7A5739E1" w:rsidR="003609D5" w:rsidRDefault="003609D5" w:rsidP="007E2A7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F5467D8" w14:textId="77777777" w:rsidR="00F139EF" w:rsidRDefault="00F139EF" w:rsidP="007E2A7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71E4E24" w14:textId="77777777" w:rsidR="00992EC5" w:rsidRPr="007E2A72" w:rsidRDefault="00992EC5" w:rsidP="007E2A72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CF2CB59" w14:textId="6420B417" w:rsidR="00373365" w:rsidRDefault="007E2A72" w:rsidP="00373365">
      <w:pPr>
        <w:pStyle w:val="a7"/>
        <w:shd w:val="clear" w:color="auto" w:fill="FFFFFF"/>
        <w:spacing w:before="24" w:beforeAutospacing="0" w:after="24" w:afterAutospacing="0" w:line="360" w:lineRule="auto"/>
        <w:jc w:val="both"/>
        <w:rPr>
          <w:rFonts w:ascii="GHEA Grapalat" w:eastAsia="Times New Roman" w:hAnsi="GHEA Grapalat" w:cs="Arial"/>
          <w:color w:val="2C2D2E"/>
          <w:lang w:val="hy-AM"/>
        </w:rPr>
      </w:pPr>
      <w:r w:rsidRPr="007E2A72">
        <w:rPr>
          <w:rFonts w:ascii="GHEA Grapalat" w:hAnsi="GHEA Grapalat"/>
          <w:lang w:val="hy-AM"/>
        </w:rPr>
        <w:tab/>
      </w:r>
      <w:r w:rsidR="00373365">
        <w:rPr>
          <w:rFonts w:ascii="GHEA Grapalat" w:eastAsia="Times New Roman" w:hAnsi="GHEA Grapalat" w:cs="Arial"/>
          <w:color w:val="2C2D2E"/>
          <w:lang w:val="hy-AM"/>
        </w:rPr>
        <w:t>Հարգելի՛ պարոն Ղուկասյան,</w:t>
      </w:r>
    </w:p>
    <w:p w14:paraId="55A9C27A" w14:textId="77777777" w:rsidR="00F139EF" w:rsidRDefault="00F139EF" w:rsidP="00373365">
      <w:pPr>
        <w:pStyle w:val="a7"/>
        <w:shd w:val="clear" w:color="auto" w:fill="FFFFFF"/>
        <w:spacing w:before="24" w:beforeAutospacing="0" w:after="24" w:afterAutospacing="0" w:line="360" w:lineRule="auto"/>
        <w:jc w:val="both"/>
        <w:rPr>
          <w:rFonts w:ascii="GHEA Grapalat" w:eastAsia="Times New Roman" w:hAnsi="GHEA Grapalat" w:cs="Arial"/>
          <w:color w:val="2C2D2E"/>
          <w:lang w:val="hy-AM"/>
        </w:rPr>
      </w:pPr>
    </w:p>
    <w:p w14:paraId="196FF53E" w14:textId="77777777" w:rsidR="00373365" w:rsidRDefault="00373365" w:rsidP="00373365">
      <w:pPr>
        <w:spacing w:before="24" w:after="24" w:line="360" w:lineRule="auto"/>
        <w:jc w:val="both"/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 xml:space="preserve">    </w:t>
      </w:r>
      <w:r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ab/>
        <w:t>Մեղրի համայնքում դատաբժշկական ծառայություն ունենալու անհրաժեշտությամբ պայմանավորված, նպատակահարմար է Սյունիքի մարզի Մեղրի համայնքի Մեղրի քաղաք, Գործարարների փողոց 84 հասցեում գտնվող 0.04263 հեկտար մակերեսով, պետական սեփականություն հանդիսացող հողամասը, ՀՀ հողային օրենսգրքի 75-րդ հոդվածի հիմքով, Մեղրիի դատաբժշկական բաժին կառուցելու նպատակով անհատույց (մշտական) օգտագործման իրավունքով հատկացնել առողջապահության նախարարության «Դատաբժշկական գիտագործնական կենտրոն» պետական ոչ առևտրային կազմակերպությանը /այսուհետ՝ Կենտրոն/:</w:t>
      </w:r>
    </w:p>
    <w:p w14:paraId="7720122E" w14:textId="77777777" w:rsidR="00373365" w:rsidRDefault="00373365" w:rsidP="00373365">
      <w:pPr>
        <w:spacing w:before="24" w:after="24" w:line="360" w:lineRule="auto"/>
        <w:ind w:firstLine="709"/>
        <w:jc w:val="both"/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color w:val="2C2D2E"/>
          <w:sz w:val="24"/>
          <w:szCs w:val="24"/>
          <w:lang w:val="hy-AM"/>
        </w:rPr>
        <w:t>Խնդրում եմ Ձեզ, սույն գրությունը դիտարկել որպես լիազոր պետական մարմնի գրավոր հայտ և փոխանցել Մեղրի համայնքի ղեկավարին՝ որպեսզի Մեղրի համայնքի վարչական տարածքում գտնվող պետական սեփականություն հանդիսացող 09.005-0756-0127 կադաստրային ծածկագրով, 0.04263 հեկտար մակերես ունեցող հողամասը հատկացվի Կենտրոնին:</w:t>
      </w:r>
    </w:p>
    <w:p w14:paraId="55625B46" w14:textId="442FF093" w:rsidR="00E3503D" w:rsidRDefault="00B50BB1" w:rsidP="00373365">
      <w:pPr>
        <w:pStyle w:val="a7"/>
        <w:shd w:val="clear" w:color="auto" w:fill="FFFFFF"/>
        <w:spacing w:before="24" w:beforeAutospacing="0" w:after="24" w:afterAutospacing="0" w:line="360" w:lineRule="auto"/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lang w:val="hy-AM"/>
        </w:rPr>
        <w:lastRenderedPageBreak/>
        <w:t xml:space="preserve"> </w:t>
      </w:r>
    </w:p>
    <w:p w14:paraId="7853FAAC" w14:textId="77777777" w:rsidR="00E3503D" w:rsidRDefault="00E3503D" w:rsidP="007E2A72">
      <w:pPr>
        <w:spacing w:after="0" w:line="360" w:lineRule="auto"/>
        <w:jc w:val="both"/>
        <w:rPr>
          <w:rFonts w:ascii="GHEA Grapalat" w:hAnsi="GHEA Grapalat"/>
          <w:iCs/>
          <w:sz w:val="24"/>
          <w:szCs w:val="24"/>
          <w:lang w:val="hy-AM"/>
        </w:rPr>
      </w:pPr>
    </w:p>
    <w:p w14:paraId="1E88A085" w14:textId="39547687" w:rsidR="007E2A72" w:rsidRPr="007E2A72" w:rsidRDefault="007E2A72" w:rsidP="00E3503D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E2A72">
        <w:rPr>
          <w:rFonts w:ascii="GHEA Grapalat" w:hAnsi="GHEA Grapalat"/>
          <w:iCs/>
          <w:sz w:val="24"/>
          <w:szCs w:val="24"/>
          <w:lang w:val="hy-AM"/>
        </w:rPr>
        <w:t xml:space="preserve">ՀԱՐԳԱՆՔՈՎ՝ </w:t>
      </w:r>
      <w:r w:rsidRPr="007E2A72">
        <w:rPr>
          <w:rFonts w:ascii="GHEA Grapalat" w:hAnsi="GHEA Grapalat"/>
          <w:iCs/>
          <w:sz w:val="24"/>
          <w:szCs w:val="24"/>
          <w:lang w:val="hy-AM"/>
        </w:rPr>
        <w:tab/>
      </w:r>
      <w:r w:rsidRPr="007E2A72">
        <w:rPr>
          <w:rFonts w:ascii="GHEA Grapalat" w:hAnsi="GHEA Grapalat"/>
          <w:iCs/>
          <w:sz w:val="24"/>
          <w:szCs w:val="24"/>
          <w:lang w:val="hy-AM"/>
        </w:rPr>
        <w:tab/>
      </w:r>
      <w:r w:rsidRPr="007E2A72">
        <w:rPr>
          <w:rFonts w:ascii="GHEA Grapalat" w:hAnsi="GHEA Grapalat"/>
          <w:iCs/>
          <w:sz w:val="24"/>
          <w:szCs w:val="24"/>
          <w:lang w:val="hy-AM"/>
        </w:rPr>
        <w:tab/>
      </w:r>
      <w:r w:rsidR="00DF3550">
        <w:rPr>
          <w:rFonts w:ascii="GHEA Grapalat" w:hAnsi="GHEA Grapalat"/>
          <w:iCs/>
          <w:sz w:val="24"/>
          <w:szCs w:val="24"/>
          <w:lang w:val="hy-AM"/>
        </w:rPr>
        <w:tab/>
      </w:r>
      <w:r w:rsidRPr="007E2A72">
        <w:rPr>
          <w:rFonts w:ascii="GHEA Grapalat" w:hAnsi="GHEA Grapalat"/>
          <w:iCs/>
          <w:sz w:val="24"/>
          <w:szCs w:val="24"/>
          <w:lang w:val="hy-AM"/>
        </w:rPr>
        <w:tab/>
      </w:r>
      <w:r w:rsidRPr="007E2A72">
        <w:rPr>
          <w:rFonts w:ascii="GHEA Grapalat" w:hAnsi="GHEA Grapalat"/>
          <w:iCs/>
          <w:sz w:val="24"/>
          <w:szCs w:val="24"/>
          <w:lang w:val="hy-AM"/>
        </w:rPr>
        <w:tab/>
        <w:t xml:space="preserve"> ԱՆԱՀԻՏ  ԱՎԱՆԵՍՅԱՆ</w:t>
      </w:r>
    </w:p>
    <w:p w14:paraId="6B31C865" w14:textId="77777777" w:rsidR="00DF3550" w:rsidRDefault="00DF3550" w:rsidP="00DF3550">
      <w:pPr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</w:p>
    <w:p w14:paraId="448AA101" w14:textId="77777777" w:rsidR="00DF3550" w:rsidRDefault="00DF3550" w:rsidP="00DF3550">
      <w:pPr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</w:p>
    <w:p w14:paraId="25A58403" w14:textId="77777777" w:rsidR="00DF3550" w:rsidRDefault="00DF3550" w:rsidP="00DF3550">
      <w:pPr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</w:p>
    <w:p w14:paraId="23FB100D" w14:textId="77777777" w:rsidR="00DF3550" w:rsidRDefault="00DF3550" w:rsidP="00DF3550">
      <w:pPr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</w:p>
    <w:p w14:paraId="2A083106" w14:textId="143463CE" w:rsidR="00DF3550" w:rsidRDefault="00F139EF" w:rsidP="00F139EF">
      <w:pPr>
        <w:tabs>
          <w:tab w:val="left" w:pos="3975"/>
        </w:tabs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  <w:r>
        <w:rPr>
          <w:rFonts w:ascii="GHEA Grapalat" w:hAnsi="GHEA Grapalat" w:cstheme="minorBidi"/>
          <w:sz w:val="16"/>
          <w:szCs w:val="16"/>
          <w:lang w:val="hy-AM"/>
        </w:rPr>
        <w:tab/>
      </w:r>
      <w:r w:rsidR="00AF5E81">
        <w:rPr>
          <w:rFonts w:ascii="GHEA Grapalat" w:hAnsi="GHEA Grapalat" w:cstheme="minorBidi"/>
          <w:sz w:val="16"/>
          <w:szCs w:val="16"/>
          <w:lang w:val="hy-AM"/>
        </w:rPr>
        <w:pict w14:anchorId="38E58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DAE1E7CB-E308-4604-97C5-9F9EB7A931A8}" provid="{00000000-0000-0000-0000-000000000000}" issignatureline="t"/>
          </v:shape>
        </w:pict>
      </w:r>
    </w:p>
    <w:p w14:paraId="13DA597E" w14:textId="77777777" w:rsidR="00DF3550" w:rsidRDefault="00DF3550" w:rsidP="00DF3550">
      <w:pPr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</w:p>
    <w:p w14:paraId="59678D2D" w14:textId="77777777" w:rsidR="00DF3550" w:rsidRDefault="00DF3550" w:rsidP="00DF3550">
      <w:pPr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</w:p>
    <w:p w14:paraId="33C6DD7D" w14:textId="77777777" w:rsidR="00DF3550" w:rsidRDefault="00DF3550" w:rsidP="00DF3550">
      <w:pPr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</w:p>
    <w:p w14:paraId="7E3CAE79" w14:textId="77777777" w:rsidR="00DF3550" w:rsidRDefault="00DF3550" w:rsidP="00DF3550">
      <w:pPr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</w:p>
    <w:p w14:paraId="51B3E131" w14:textId="77777777" w:rsidR="00DF3550" w:rsidRDefault="00DF3550" w:rsidP="00DF3550">
      <w:pPr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</w:p>
    <w:p w14:paraId="4319DB40" w14:textId="77777777" w:rsidR="00DF3550" w:rsidRDefault="00DF3550" w:rsidP="00DF3550">
      <w:pPr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</w:p>
    <w:p w14:paraId="43F54C90" w14:textId="77777777" w:rsidR="00DF3550" w:rsidRDefault="00DF3550" w:rsidP="00DF3550">
      <w:pPr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</w:p>
    <w:p w14:paraId="3B9D4BD7" w14:textId="77777777" w:rsidR="00DF3550" w:rsidRDefault="00DF3550" w:rsidP="00DF3550">
      <w:pPr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</w:p>
    <w:p w14:paraId="0EE3E65D" w14:textId="77777777" w:rsidR="00DF3550" w:rsidRDefault="00DF3550" w:rsidP="00DF3550">
      <w:pPr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</w:p>
    <w:p w14:paraId="7756FF1B" w14:textId="77777777" w:rsidR="00DF3550" w:rsidRPr="00052F56" w:rsidRDefault="00DF3550" w:rsidP="00DF3550">
      <w:pPr>
        <w:spacing w:after="0" w:line="240" w:lineRule="auto"/>
        <w:rPr>
          <w:rFonts w:ascii="GHEA Grapalat" w:hAnsi="GHEA Grapalat" w:cstheme="minorBidi"/>
          <w:sz w:val="20"/>
          <w:szCs w:val="20"/>
          <w:lang w:val="hy-AM"/>
        </w:rPr>
      </w:pPr>
    </w:p>
    <w:p w14:paraId="27A60BAF" w14:textId="77777777" w:rsidR="00DF3550" w:rsidRPr="00052F56" w:rsidRDefault="00DF3550" w:rsidP="00DF3550">
      <w:pPr>
        <w:spacing w:after="0" w:line="240" w:lineRule="auto"/>
        <w:rPr>
          <w:rFonts w:ascii="GHEA Grapalat" w:hAnsi="GHEA Grapalat" w:cstheme="minorBidi"/>
          <w:sz w:val="20"/>
          <w:szCs w:val="20"/>
          <w:lang w:val="hy-AM"/>
        </w:rPr>
      </w:pPr>
    </w:p>
    <w:p w14:paraId="27110149" w14:textId="5F85B60D" w:rsidR="00DF3550" w:rsidRPr="00F139EF" w:rsidRDefault="00DF3550" w:rsidP="00DF3550">
      <w:pPr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  <w:r w:rsidRPr="00F139EF">
        <w:rPr>
          <w:rFonts w:ascii="GHEA Grapalat" w:hAnsi="GHEA Grapalat" w:cstheme="minorBidi"/>
          <w:sz w:val="16"/>
          <w:szCs w:val="16"/>
          <w:lang w:val="hy-AM"/>
        </w:rPr>
        <w:t xml:space="preserve">Կատարող՝ ՀՀ ԱՆ «Դատաբժշկական գիտագործնական </w:t>
      </w:r>
    </w:p>
    <w:p w14:paraId="526B1646" w14:textId="77777777" w:rsidR="00DF3550" w:rsidRPr="00F139EF" w:rsidRDefault="00DF3550" w:rsidP="00DF3550">
      <w:pPr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  <w:r w:rsidRPr="00F139EF">
        <w:rPr>
          <w:rFonts w:ascii="GHEA Grapalat" w:hAnsi="GHEA Grapalat" w:cstheme="minorBidi"/>
          <w:sz w:val="16"/>
          <w:szCs w:val="16"/>
          <w:lang w:val="hy-AM"/>
        </w:rPr>
        <w:t xml:space="preserve">Կենտրոն» ՊՈԱԿ-ի տնօրենի ժամանակավոր պաշտոնակատար </w:t>
      </w:r>
    </w:p>
    <w:p w14:paraId="71426394" w14:textId="77777777" w:rsidR="00DF3550" w:rsidRPr="00F139EF" w:rsidRDefault="00DF3550" w:rsidP="00DF3550">
      <w:pPr>
        <w:spacing w:after="0" w:line="240" w:lineRule="auto"/>
        <w:rPr>
          <w:rFonts w:ascii="GHEA Grapalat" w:hAnsi="GHEA Grapalat" w:cstheme="minorBidi"/>
          <w:sz w:val="16"/>
          <w:szCs w:val="16"/>
          <w:lang w:val="hy-AM"/>
        </w:rPr>
      </w:pPr>
      <w:r w:rsidRPr="00F139EF">
        <w:rPr>
          <w:rStyle w:val="a8"/>
          <w:rFonts w:ascii="GHEA Grapalat" w:hAnsi="GHEA Grapalat"/>
          <w:i w:val="0"/>
          <w:iCs w:val="0"/>
          <w:sz w:val="16"/>
          <w:szCs w:val="16"/>
          <w:lang w:val="hy-AM"/>
        </w:rPr>
        <w:t>Ա</w:t>
      </w:r>
      <w:r w:rsidRPr="00F139EF">
        <w:rPr>
          <w:rStyle w:val="a8"/>
          <w:rFonts w:ascii="Cambria Math" w:hAnsi="Cambria Math"/>
          <w:i w:val="0"/>
          <w:iCs w:val="0"/>
          <w:sz w:val="16"/>
          <w:szCs w:val="16"/>
          <w:lang w:val="hy-AM"/>
        </w:rPr>
        <w:t>․</w:t>
      </w:r>
      <w:r w:rsidRPr="00F139EF">
        <w:rPr>
          <w:rStyle w:val="a8"/>
          <w:rFonts w:ascii="GHEA Grapalat" w:hAnsi="GHEA Grapalat"/>
          <w:i w:val="0"/>
          <w:iCs w:val="0"/>
          <w:sz w:val="16"/>
          <w:szCs w:val="16"/>
          <w:lang w:val="hy-AM"/>
        </w:rPr>
        <w:t xml:space="preserve"> Պետրոսյան</w:t>
      </w:r>
      <w:r w:rsidRPr="00F139EF">
        <w:rPr>
          <w:rFonts w:ascii="GHEA Grapalat" w:hAnsi="GHEA Grapalat" w:cstheme="minorBidi"/>
          <w:sz w:val="16"/>
          <w:szCs w:val="16"/>
          <w:lang w:val="hy-AM"/>
        </w:rPr>
        <w:t>, Հեռ</w:t>
      </w:r>
      <w:r w:rsidRPr="00F139EF">
        <w:rPr>
          <w:rFonts w:ascii="Cambria Math" w:hAnsi="Cambria Math" w:cs="Cambria Math"/>
          <w:sz w:val="16"/>
          <w:szCs w:val="16"/>
          <w:lang w:val="hy-AM"/>
        </w:rPr>
        <w:t>․</w:t>
      </w:r>
      <w:r w:rsidRPr="00F139EF">
        <w:rPr>
          <w:rFonts w:ascii="GHEA Grapalat" w:hAnsi="GHEA Grapalat" w:cstheme="minorBidi"/>
          <w:sz w:val="16"/>
          <w:szCs w:val="16"/>
          <w:lang w:val="hy-AM"/>
        </w:rPr>
        <w:t xml:space="preserve">՝ 37410-56-71-08 </w:t>
      </w:r>
    </w:p>
    <w:p w14:paraId="6D4F96E2" w14:textId="77777777" w:rsidR="007E2A72" w:rsidRPr="00F139EF" w:rsidRDefault="007E2A72" w:rsidP="007E2A72">
      <w:pPr>
        <w:spacing w:after="0" w:line="360" w:lineRule="auto"/>
        <w:jc w:val="both"/>
        <w:rPr>
          <w:rStyle w:val="a8"/>
          <w:rFonts w:ascii="GHEA Grapalat" w:hAnsi="GHEA Grapalat"/>
          <w:i w:val="0"/>
          <w:iCs w:val="0"/>
          <w:sz w:val="16"/>
          <w:szCs w:val="16"/>
          <w:lang w:val="hy-AM"/>
        </w:rPr>
      </w:pPr>
    </w:p>
    <w:sectPr w:rsidR="007E2A72" w:rsidRPr="00F139EF" w:rsidSect="00F139EF">
      <w:headerReference w:type="default" r:id="rId9"/>
      <w:headerReference w:type="first" r:id="rId10"/>
      <w:footerReference w:type="first" r:id="rId11"/>
      <w:pgSz w:w="11906" w:h="16838" w:code="9"/>
      <w:pgMar w:top="851" w:right="1134" w:bottom="2977" w:left="1418" w:header="53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D9901" w14:textId="77777777" w:rsidR="00702928" w:rsidRDefault="00702928">
      <w:r>
        <w:separator/>
      </w:r>
    </w:p>
  </w:endnote>
  <w:endnote w:type="continuationSeparator" w:id="0">
    <w:p w14:paraId="5E036AAE" w14:textId="77777777" w:rsidR="00702928" w:rsidRDefault="0070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38741" w14:textId="77777777" w:rsidR="005648AC" w:rsidRPr="00FA761A" w:rsidRDefault="00E748B3" w:rsidP="00FA761A">
    <w:pPr>
      <w:pStyle w:val="a5"/>
      <w:rPr>
        <w:rFonts w:ascii="GHEA Grapalat" w:hAnsi="GHEA Grapalat"/>
        <w:lang w:val="en-US"/>
      </w:rPr>
    </w:pPr>
    <w:r w:rsidRPr="00FA761A">
      <w:rPr>
        <w:rFonts w:ascii="GHEA Grapalat" w:hAnsi="GHEA Grapalat"/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FD42C1" wp14:editId="65F6AEDE">
              <wp:simplePos x="0" y="0"/>
              <wp:positionH relativeFrom="column">
                <wp:posOffset>1608226</wp:posOffset>
              </wp:positionH>
              <wp:positionV relativeFrom="paragraph">
                <wp:posOffset>53874</wp:posOffset>
              </wp:positionV>
              <wp:extent cx="4476903" cy="58039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903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435F5" w14:textId="77777777" w:rsidR="00E748B3" w:rsidRPr="002063D8" w:rsidRDefault="00E748B3" w:rsidP="00E748B3">
                          <w:pPr>
                            <w:pStyle w:val="1"/>
                            <w:spacing w:before="0" w:after="0"/>
                            <w:jc w:val="center"/>
                            <w:rPr>
                              <w:rFonts w:ascii="GHEA Grapalat" w:hAnsi="GHEA Grapalat" w:cs="Times New Roman"/>
                              <w:bCs w:val="0"/>
                              <w:kern w:val="0"/>
                              <w:sz w:val="14"/>
                              <w:szCs w:val="14"/>
                              <w:lang w:val="hy-AM"/>
                            </w:rPr>
                          </w:pPr>
                          <w:r w:rsidRPr="002063D8">
                            <w:rPr>
                              <w:rFonts w:ascii="GHEA Grapalat" w:hAnsi="GHEA Grapalat" w:cs="Sylfaen"/>
                              <w:sz w:val="14"/>
                              <w:szCs w:val="14"/>
                              <w:lang w:val="hy-AM"/>
                            </w:rPr>
                            <w:t>Հայաստանի</w:t>
                          </w:r>
                          <w:r w:rsidRPr="002063D8">
                            <w:rPr>
                              <w:rFonts w:ascii="GHEA Grapalat" w:hAnsi="GHEA Grapalat" w:cs="Times Armenian"/>
                              <w:sz w:val="14"/>
                              <w:szCs w:val="14"/>
                              <w:lang w:val="hy-AM"/>
                            </w:rPr>
                            <w:t xml:space="preserve"> </w:t>
                          </w:r>
                          <w:r w:rsidRPr="002063D8">
                            <w:rPr>
                              <w:rFonts w:ascii="GHEA Grapalat" w:hAnsi="GHEA Grapalat" w:cs="Sylfaen"/>
                              <w:sz w:val="14"/>
                              <w:szCs w:val="14"/>
                              <w:lang w:val="hy-AM"/>
                            </w:rPr>
                            <w:t>Հանրապետություն</w:t>
                          </w:r>
                          <w:r w:rsidRPr="002063D8">
                            <w:rPr>
                              <w:rFonts w:ascii="GHEA Grapalat" w:hAnsi="GHEA Grapalat" w:cs="Times Armenian"/>
                              <w:sz w:val="14"/>
                              <w:szCs w:val="14"/>
                              <w:lang w:val="hy-AM"/>
                            </w:rPr>
                            <w:t xml:space="preserve">, ք. </w:t>
                          </w:r>
                          <w:r w:rsidRPr="002063D8">
                            <w:rPr>
                              <w:rFonts w:ascii="GHEA Grapalat" w:hAnsi="GHEA Grapalat" w:cs="Sylfaen"/>
                              <w:sz w:val="14"/>
                              <w:szCs w:val="14"/>
                              <w:lang w:val="hy-AM"/>
                            </w:rPr>
                            <w:t>Երևան,</w:t>
                          </w:r>
                          <w:r w:rsidRPr="002063D8">
                            <w:rPr>
                              <w:rFonts w:ascii="GHEA Grapalat" w:hAnsi="GHEA Grapalat" w:cs="Times Armenian"/>
                              <w:sz w:val="14"/>
                              <w:szCs w:val="14"/>
                              <w:lang w:val="hy-AM"/>
                            </w:rPr>
                            <w:t xml:space="preserve"> 0010, Հանրապետության հր., </w:t>
                          </w:r>
                          <w:r w:rsidRPr="002063D8">
                            <w:rPr>
                              <w:rFonts w:ascii="GHEA Grapalat" w:hAnsi="GHEA Grapalat" w:cs="Sylfaen"/>
                              <w:sz w:val="14"/>
                              <w:szCs w:val="14"/>
                              <w:lang w:val="hy-AM"/>
                            </w:rPr>
                            <w:t>Կառավարական</w:t>
                          </w:r>
                          <w:r w:rsidRPr="002063D8">
                            <w:rPr>
                              <w:rFonts w:ascii="GHEA Grapalat" w:hAnsi="GHEA Grapalat" w:cs="Times Armenian"/>
                              <w:sz w:val="14"/>
                              <w:szCs w:val="14"/>
                              <w:lang w:val="hy-AM"/>
                            </w:rPr>
                            <w:t xml:space="preserve"> </w:t>
                          </w:r>
                          <w:r w:rsidRPr="002063D8">
                            <w:rPr>
                              <w:rFonts w:ascii="GHEA Grapalat" w:hAnsi="GHEA Grapalat" w:cs="Sylfaen"/>
                              <w:sz w:val="14"/>
                              <w:szCs w:val="14"/>
                              <w:lang w:val="hy-AM"/>
                            </w:rPr>
                            <w:t>տուն</w:t>
                          </w:r>
                          <w:r w:rsidRPr="002063D8">
                            <w:rPr>
                              <w:rFonts w:ascii="GHEA Grapalat" w:hAnsi="GHEA Grapalat" w:cs="Times Armenian"/>
                              <w:sz w:val="14"/>
                              <w:szCs w:val="14"/>
                              <w:lang w:val="hy-AM"/>
                            </w:rPr>
                            <w:t xml:space="preserve"> 3</w:t>
                          </w:r>
                        </w:p>
                        <w:p w14:paraId="5546B2F9" w14:textId="77777777" w:rsidR="00FA761A" w:rsidRPr="00E748B3" w:rsidRDefault="00E748B3" w:rsidP="00E748B3">
                          <w:pPr>
                            <w:pStyle w:val="a7"/>
                            <w:spacing w:before="0" w:beforeAutospacing="0" w:after="0" w:afterAutospacing="0" w:line="240" w:lineRule="auto"/>
                            <w:jc w:val="center"/>
                            <w:rPr>
                              <w:rFonts w:ascii="GHEA Grapalat" w:hAnsi="GHEA Grapalat"/>
                              <w:b/>
                              <w:sz w:val="14"/>
                              <w:szCs w:val="14"/>
                              <w:lang w:val="hy-AM"/>
                            </w:rPr>
                          </w:pPr>
                          <w:r w:rsidRPr="002063D8">
                            <w:rPr>
                              <w:rFonts w:ascii="GHEA Grapalat" w:hAnsi="GHEA Grapalat" w:cs="Times Armenian"/>
                              <w:b/>
                              <w:sz w:val="14"/>
                              <w:szCs w:val="14"/>
                              <w:lang w:val="hy-AM"/>
                            </w:rPr>
                            <w:t>Հ</w:t>
                          </w:r>
                          <w:r w:rsidRPr="002063D8">
                            <w:rPr>
                              <w:rFonts w:ascii="GHEA Grapalat" w:hAnsi="GHEA Grapalat" w:cs="Sylfaen"/>
                              <w:b/>
                              <w:bCs/>
                              <w:kern w:val="32"/>
                              <w:sz w:val="14"/>
                              <w:szCs w:val="14"/>
                              <w:lang w:val="hy-AM"/>
                            </w:rPr>
                            <w:t>եռ</w:t>
                          </w:r>
                          <w:r w:rsidRPr="002063D8">
                            <w:rPr>
                              <w:rFonts w:ascii="GHEA Grapalat" w:hAnsi="GHEA Grapalat" w:cs="Times Armenian"/>
                              <w:b/>
                              <w:bCs/>
                              <w:kern w:val="32"/>
                              <w:sz w:val="14"/>
                              <w:szCs w:val="14"/>
                              <w:lang w:val="hy-AM"/>
                            </w:rPr>
                            <w:t xml:space="preserve">.` (+ 374 60) 80 80 03   </w:t>
                          </w:r>
                          <w:r w:rsidRPr="002063D8">
                            <w:rPr>
                              <w:rFonts w:ascii="GHEA Grapalat" w:hAnsi="GHEA Grapalat" w:cs="Sylfaen"/>
                              <w:b/>
                              <w:bCs/>
                              <w:sz w:val="14"/>
                              <w:szCs w:val="14"/>
                              <w:lang w:val="hy-AM"/>
                            </w:rPr>
                            <w:t>էլ</w:t>
                          </w:r>
                          <w:r w:rsidRPr="002063D8">
                            <w:rPr>
                              <w:rFonts w:ascii="GHEA Grapalat" w:hAnsi="GHEA Grapalat" w:cs="Times Armenian"/>
                              <w:b/>
                              <w:bCs/>
                              <w:sz w:val="14"/>
                              <w:szCs w:val="14"/>
                              <w:lang w:val="hy-AM"/>
                            </w:rPr>
                            <w:t xml:space="preserve">. </w:t>
                          </w:r>
                          <w:r w:rsidRPr="002063D8">
                            <w:rPr>
                              <w:rFonts w:ascii="GHEA Grapalat" w:hAnsi="GHEA Grapalat" w:cs="Sylfaen"/>
                              <w:b/>
                              <w:bCs/>
                              <w:sz w:val="14"/>
                              <w:szCs w:val="14"/>
                              <w:lang w:val="hy-AM"/>
                            </w:rPr>
                            <w:t>փոստ</w:t>
                          </w:r>
                          <w:r w:rsidRPr="002063D8">
                            <w:rPr>
                              <w:rFonts w:ascii="GHEA Grapalat" w:hAnsi="GHEA Grapalat" w:cs="Times Armenian"/>
                              <w:b/>
                              <w:bCs/>
                              <w:sz w:val="14"/>
                              <w:szCs w:val="14"/>
                              <w:lang w:val="hy-AM"/>
                            </w:rPr>
                            <w:t xml:space="preserve">` </w:t>
                          </w:r>
                          <w:r w:rsidR="0094702D">
                            <w:rPr>
                              <w:rFonts w:ascii="GHEA Grapalat" w:hAnsi="GHEA Grapalat"/>
                              <w:sz w:val="16"/>
                              <w:szCs w:val="16"/>
                              <w:lang w:val="hy-AM"/>
                            </w:rPr>
                            <w:t xml:space="preserve"> </w:t>
                          </w:r>
                          <w:hyperlink r:id="rId1" w:history="1">
                            <w:r w:rsidR="0094702D" w:rsidRPr="0094702D">
                              <w:rPr>
                                <w:rStyle w:val="a6"/>
                                <w:rFonts w:ascii="GHEA Grapalat" w:hAnsi="GHEA Grapalat"/>
                                <w:sz w:val="16"/>
                                <w:szCs w:val="16"/>
                                <w:lang w:val="hy-AM"/>
                              </w:rPr>
                              <w:t>minister@moh.am</w:t>
                            </w:r>
                          </w:hyperlink>
                        </w:p>
                      </w:txbxContent>
                    </wps:txbx>
                    <wps:bodyPr rot="0" vert="horz" wrap="square" lIns="91440" tIns="46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3FD42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26.65pt;margin-top:4.25pt;width:352.5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tGuw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" filled="f" stroked="f">
              <v:textbox inset=",1.3mm">
                <w:txbxContent>
                  <w:p w14:paraId="107435F5" w14:textId="77777777" w:rsidR="00E748B3" w:rsidRPr="002063D8" w:rsidRDefault="00E748B3" w:rsidP="00E748B3">
                    <w:pPr>
                      <w:pStyle w:val="Heading1"/>
                      <w:spacing w:before="0" w:after="0"/>
                      <w:jc w:val="center"/>
                      <w:rPr>
                        <w:rFonts w:ascii="GHEA Grapalat" w:hAnsi="GHEA Grapalat" w:cs="Times New Roman"/>
                        <w:bCs w:val="0"/>
                        <w:kern w:val="0"/>
                        <w:sz w:val="14"/>
                        <w:szCs w:val="14"/>
                        <w:lang w:val="hy-AM"/>
                      </w:rPr>
                    </w:pPr>
                    <w:r w:rsidRPr="002063D8">
                      <w:rPr>
                        <w:rFonts w:ascii="GHEA Grapalat" w:hAnsi="GHEA Grapalat" w:cs="Sylfaen"/>
                        <w:sz w:val="14"/>
                        <w:szCs w:val="14"/>
                        <w:lang w:val="hy-AM"/>
                      </w:rPr>
                      <w:t>Հայաստանի</w:t>
                    </w:r>
                    <w:r w:rsidRPr="002063D8">
                      <w:rPr>
                        <w:rFonts w:ascii="GHEA Grapalat" w:hAnsi="GHEA Grapalat" w:cs="Times Armenian"/>
                        <w:sz w:val="14"/>
                        <w:szCs w:val="14"/>
                        <w:lang w:val="hy-AM"/>
                      </w:rPr>
                      <w:t xml:space="preserve"> </w:t>
                    </w:r>
                    <w:r w:rsidRPr="002063D8">
                      <w:rPr>
                        <w:rFonts w:ascii="GHEA Grapalat" w:hAnsi="GHEA Grapalat" w:cs="Sylfaen"/>
                        <w:sz w:val="14"/>
                        <w:szCs w:val="14"/>
                        <w:lang w:val="hy-AM"/>
                      </w:rPr>
                      <w:t>Հանրապետություն</w:t>
                    </w:r>
                    <w:r w:rsidRPr="002063D8">
                      <w:rPr>
                        <w:rFonts w:ascii="GHEA Grapalat" w:hAnsi="GHEA Grapalat" w:cs="Times Armenian"/>
                        <w:sz w:val="14"/>
                        <w:szCs w:val="14"/>
                        <w:lang w:val="hy-AM"/>
                      </w:rPr>
                      <w:t xml:space="preserve">, ք. </w:t>
                    </w:r>
                    <w:r w:rsidRPr="002063D8">
                      <w:rPr>
                        <w:rFonts w:ascii="GHEA Grapalat" w:hAnsi="GHEA Grapalat" w:cs="Sylfaen"/>
                        <w:sz w:val="14"/>
                        <w:szCs w:val="14"/>
                        <w:lang w:val="hy-AM"/>
                      </w:rPr>
                      <w:t>Երևան,</w:t>
                    </w:r>
                    <w:r w:rsidRPr="002063D8">
                      <w:rPr>
                        <w:rFonts w:ascii="GHEA Grapalat" w:hAnsi="GHEA Grapalat" w:cs="Times Armenian"/>
                        <w:sz w:val="14"/>
                        <w:szCs w:val="14"/>
                        <w:lang w:val="hy-AM"/>
                      </w:rPr>
                      <w:t xml:space="preserve"> 0010, Հանրապետության հր., </w:t>
                    </w:r>
                    <w:r w:rsidRPr="002063D8">
                      <w:rPr>
                        <w:rFonts w:ascii="GHEA Grapalat" w:hAnsi="GHEA Grapalat" w:cs="Sylfaen"/>
                        <w:sz w:val="14"/>
                        <w:szCs w:val="14"/>
                        <w:lang w:val="hy-AM"/>
                      </w:rPr>
                      <w:t>Կառավարական</w:t>
                    </w:r>
                    <w:r w:rsidRPr="002063D8">
                      <w:rPr>
                        <w:rFonts w:ascii="GHEA Grapalat" w:hAnsi="GHEA Grapalat" w:cs="Times Armenian"/>
                        <w:sz w:val="14"/>
                        <w:szCs w:val="14"/>
                        <w:lang w:val="hy-AM"/>
                      </w:rPr>
                      <w:t xml:space="preserve"> </w:t>
                    </w:r>
                    <w:r w:rsidRPr="002063D8">
                      <w:rPr>
                        <w:rFonts w:ascii="GHEA Grapalat" w:hAnsi="GHEA Grapalat" w:cs="Sylfaen"/>
                        <w:sz w:val="14"/>
                        <w:szCs w:val="14"/>
                        <w:lang w:val="hy-AM"/>
                      </w:rPr>
                      <w:t>տուն</w:t>
                    </w:r>
                    <w:r w:rsidRPr="002063D8">
                      <w:rPr>
                        <w:rFonts w:ascii="GHEA Grapalat" w:hAnsi="GHEA Grapalat" w:cs="Times Armenian"/>
                        <w:sz w:val="14"/>
                        <w:szCs w:val="14"/>
                        <w:lang w:val="hy-AM"/>
                      </w:rPr>
                      <w:t xml:space="preserve"> 3</w:t>
                    </w:r>
                  </w:p>
                  <w:p w14:paraId="5546B2F9" w14:textId="77777777" w:rsidR="00FA761A" w:rsidRPr="00E748B3" w:rsidRDefault="00E748B3" w:rsidP="00E748B3">
                    <w:pPr>
                      <w:pStyle w:val="NormalWeb"/>
                      <w:spacing w:before="0" w:beforeAutospacing="0" w:after="0" w:afterAutospacing="0" w:line="240" w:lineRule="auto"/>
                      <w:jc w:val="center"/>
                      <w:rPr>
                        <w:rFonts w:ascii="GHEA Grapalat" w:hAnsi="GHEA Grapalat"/>
                        <w:b/>
                        <w:sz w:val="14"/>
                        <w:szCs w:val="14"/>
                        <w:lang w:val="hy-AM"/>
                      </w:rPr>
                    </w:pPr>
                    <w:r w:rsidRPr="002063D8">
                      <w:rPr>
                        <w:rFonts w:ascii="GHEA Grapalat" w:hAnsi="GHEA Grapalat" w:cs="Times Armenian"/>
                        <w:b/>
                        <w:sz w:val="14"/>
                        <w:szCs w:val="14"/>
                        <w:lang w:val="hy-AM"/>
                      </w:rPr>
                      <w:t>Հ</w:t>
                    </w:r>
                    <w:r w:rsidRPr="002063D8">
                      <w:rPr>
                        <w:rFonts w:ascii="GHEA Grapalat" w:hAnsi="GHEA Grapalat" w:cs="Sylfaen"/>
                        <w:b/>
                        <w:bCs/>
                        <w:kern w:val="32"/>
                        <w:sz w:val="14"/>
                        <w:szCs w:val="14"/>
                        <w:lang w:val="hy-AM"/>
                      </w:rPr>
                      <w:t>եռ</w:t>
                    </w:r>
                    <w:r w:rsidRPr="002063D8">
                      <w:rPr>
                        <w:rFonts w:ascii="GHEA Grapalat" w:hAnsi="GHEA Grapalat" w:cs="Times Armenian"/>
                        <w:b/>
                        <w:bCs/>
                        <w:kern w:val="32"/>
                        <w:sz w:val="14"/>
                        <w:szCs w:val="14"/>
                        <w:lang w:val="hy-AM"/>
                      </w:rPr>
                      <w:t xml:space="preserve">.` (+ 374 60) 80 80 03   </w:t>
                    </w:r>
                    <w:r w:rsidRPr="002063D8">
                      <w:rPr>
                        <w:rFonts w:ascii="GHEA Grapalat" w:hAnsi="GHEA Grapalat" w:cs="Sylfaen"/>
                        <w:b/>
                        <w:bCs/>
                        <w:sz w:val="14"/>
                        <w:szCs w:val="14"/>
                        <w:lang w:val="hy-AM"/>
                      </w:rPr>
                      <w:t>էլ</w:t>
                    </w:r>
                    <w:r w:rsidRPr="002063D8">
                      <w:rPr>
                        <w:rFonts w:ascii="GHEA Grapalat" w:hAnsi="GHEA Grapalat" w:cs="Times Armenian"/>
                        <w:b/>
                        <w:bCs/>
                        <w:sz w:val="14"/>
                        <w:szCs w:val="14"/>
                        <w:lang w:val="hy-AM"/>
                      </w:rPr>
                      <w:t xml:space="preserve">. </w:t>
                    </w:r>
                    <w:r w:rsidRPr="002063D8">
                      <w:rPr>
                        <w:rFonts w:ascii="GHEA Grapalat" w:hAnsi="GHEA Grapalat" w:cs="Sylfaen"/>
                        <w:b/>
                        <w:bCs/>
                        <w:sz w:val="14"/>
                        <w:szCs w:val="14"/>
                        <w:lang w:val="hy-AM"/>
                      </w:rPr>
                      <w:t>փոստ</w:t>
                    </w:r>
                    <w:r w:rsidRPr="002063D8">
                      <w:rPr>
                        <w:rFonts w:ascii="GHEA Grapalat" w:hAnsi="GHEA Grapalat" w:cs="Times Armenian"/>
                        <w:b/>
                        <w:bCs/>
                        <w:sz w:val="14"/>
                        <w:szCs w:val="14"/>
                        <w:lang w:val="hy-AM"/>
                      </w:rPr>
                      <w:t xml:space="preserve">` </w:t>
                    </w:r>
                    <w:r w:rsidR="0094702D">
                      <w:rPr>
                        <w:rFonts w:ascii="GHEA Grapalat" w:hAnsi="GHEA Grapalat"/>
                        <w:sz w:val="16"/>
                        <w:szCs w:val="16"/>
                        <w:lang w:val="hy-AM"/>
                      </w:rPr>
                      <w:t xml:space="preserve"> </w:t>
                    </w:r>
                    <w:hyperlink r:id="rId2" w:history="1">
                      <w:r w:rsidR="0094702D" w:rsidRPr="0094702D">
                        <w:rPr>
                          <w:rStyle w:val="Hyperlink"/>
                          <w:rFonts w:ascii="GHEA Grapalat" w:hAnsi="GHEA Grapalat"/>
                          <w:sz w:val="16"/>
                          <w:szCs w:val="16"/>
                          <w:lang w:val="hy-AM"/>
                        </w:rPr>
                        <w:t>minister@moh.am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439F62CD" wp14:editId="549E1861">
          <wp:simplePos x="0" y="0"/>
          <wp:positionH relativeFrom="margin">
            <wp:align>left</wp:align>
          </wp:positionH>
          <wp:positionV relativeFrom="paragraph">
            <wp:posOffset>87478</wp:posOffset>
          </wp:positionV>
          <wp:extent cx="1537970" cy="345440"/>
          <wp:effectExtent l="0" t="0" r="5080" b="0"/>
          <wp:wrapTight wrapText="bothSides">
            <wp:wrapPolygon edited="0">
              <wp:start x="1338" y="0"/>
              <wp:lineTo x="0" y="5956"/>
              <wp:lineTo x="0" y="11912"/>
              <wp:lineTo x="803" y="20250"/>
              <wp:lineTo x="20334" y="20250"/>
              <wp:lineTo x="20334" y="19059"/>
              <wp:lineTo x="21404" y="7147"/>
              <wp:lineTo x="21404" y="0"/>
              <wp:lineTo x="1338" y="0"/>
            </wp:wrapPolygon>
          </wp:wrapTight>
          <wp:docPr id="28" name="Picture 28" descr="C:\Users\MOH\Desktop\LOGOmo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OH\Desktop\LOGOmoh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B8BEC" w14:textId="77777777" w:rsidR="00702928" w:rsidRDefault="00702928">
      <w:r>
        <w:separator/>
      </w:r>
    </w:p>
  </w:footnote>
  <w:footnote w:type="continuationSeparator" w:id="0">
    <w:p w14:paraId="0C7C7B9F" w14:textId="77777777" w:rsidR="00702928" w:rsidRDefault="00702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8D4CB" w14:textId="77777777" w:rsidR="002943F2" w:rsidRPr="00A04864" w:rsidRDefault="002943F2" w:rsidP="00A04864">
    <w:pPr>
      <w:pStyle w:val="a4"/>
    </w:pPr>
    <w:r w:rsidRPr="00A0486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4E2C1" w14:textId="77777777" w:rsidR="005648AC" w:rsidRDefault="00B84FA1" w:rsidP="005648AC">
    <w:pPr>
      <w:jc w:val="center"/>
      <w:rPr>
        <w:rFonts w:ascii="GHEA Grapalat" w:hAnsi="GHEA Grapalat" w:cs="Sylfaen"/>
        <w:lang w:val="en-US"/>
      </w:rPr>
    </w:pPr>
    <w:r>
      <w:rPr>
        <w:rFonts w:ascii="GHEA Grapalat" w:hAnsi="GHEA Grapalat"/>
        <w:noProof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76EC6" wp14:editId="5CC172DA">
              <wp:simplePos x="0" y="0"/>
              <wp:positionH relativeFrom="margin">
                <wp:align>right</wp:align>
              </wp:positionH>
              <wp:positionV relativeFrom="paragraph">
                <wp:posOffset>110959</wp:posOffset>
              </wp:positionV>
              <wp:extent cx="4596130" cy="723569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6130" cy="7235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A2D22" w14:textId="77777777" w:rsidR="00AA1C91" w:rsidRDefault="005648AC" w:rsidP="00FA761A">
                          <w:pPr>
                            <w:spacing w:after="0" w:line="240" w:lineRule="auto"/>
                            <w:jc w:val="center"/>
                            <w:rPr>
                              <w:rFonts w:ascii="GHEA Grapalat" w:hAnsi="GHEA Grapalat" w:cs="Sylfaen"/>
                              <w:lang w:val="en-US"/>
                            </w:rPr>
                          </w:pPr>
                          <w:r w:rsidRPr="00A04864">
                            <w:rPr>
                              <w:rFonts w:ascii="GHEA Grapalat" w:hAnsi="GHEA Grapalat" w:cs="Sylfaen"/>
                              <w:lang w:val="en-US"/>
                            </w:rPr>
                            <w:t>ՀԱՅԱՍՏԱՆԻ</w:t>
                          </w:r>
                          <w:r w:rsidRPr="00A04864">
                            <w:rPr>
                              <w:rFonts w:ascii="GHEA Grapalat" w:hAnsi="GHEA Grapalat"/>
                              <w:lang w:val="en-US"/>
                            </w:rPr>
                            <w:t xml:space="preserve"> </w:t>
                          </w:r>
                          <w:r w:rsidRPr="00A04864">
                            <w:rPr>
                              <w:rFonts w:ascii="GHEA Grapalat" w:hAnsi="GHEA Grapalat" w:cs="Sylfaen"/>
                              <w:lang w:val="en-US"/>
                            </w:rPr>
                            <w:t>ՀԱՆՐԱՊԵՏՈՒԹՅԱՆ</w:t>
                          </w:r>
                        </w:p>
                        <w:p w14:paraId="174260C6" w14:textId="77777777" w:rsidR="005648AC" w:rsidRPr="003C3815" w:rsidRDefault="005648AC" w:rsidP="00FA761A">
                          <w:pPr>
                            <w:spacing w:after="0" w:line="240" w:lineRule="auto"/>
                            <w:jc w:val="center"/>
                            <w:rPr>
                              <w:rFonts w:ascii="GHEA Grapalat" w:hAnsi="GHEA Grapalat" w:cs="Times Armenian"/>
                              <w:szCs w:val="24"/>
                              <w:lang w:val="en-US"/>
                            </w:rPr>
                          </w:pPr>
                          <w:r w:rsidRPr="00A04864">
                            <w:rPr>
                              <w:rFonts w:ascii="GHEA Grapalat" w:hAnsi="GHEA Grapalat" w:cs="Sylfaen"/>
                              <w:lang w:val="en-US"/>
                            </w:rPr>
                            <w:t>ԱՌՈՂՋԱՊԱՀՈՒԹՅԱՆ</w:t>
                          </w:r>
                          <w:r w:rsidRPr="00A04864">
                            <w:rPr>
                              <w:rFonts w:ascii="GHEA Grapalat" w:hAnsi="GHEA Grapalat"/>
                              <w:lang w:val="en-US"/>
                            </w:rPr>
                            <w:t xml:space="preserve"> </w:t>
                          </w:r>
                          <w:r w:rsidRPr="00A04864">
                            <w:rPr>
                              <w:rFonts w:ascii="GHEA Grapalat" w:hAnsi="GHEA Grapalat" w:cs="Sylfaen"/>
                              <w:lang w:val="en-US"/>
                            </w:rPr>
                            <w:t>ՆԱԽԱՐԱՐՈՒԹՅՈՒՆ</w:t>
                          </w:r>
                        </w:p>
                        <w:p w14:paraId="6887433A" w14:textId="77777777" w:rsidR="005648AC" w:rsidRPr="00CA1C61" w:rsidRDefault="005648AC" w:rsidP="00FA761A">
                          <w:pPr>
                            <w:spacing w:after="0" w:line="240" w:lineRule="auto"/>
                            <w:jc w:val="center"/>
                            <w:rPr>
                              <w:rFonts w:ascii="GHEA Grapalat" w:hAnsi="GHEA Grapalat"/>
                              <w:b/>
                              <w:bCs/>
                              <w:szCs w:val="24"/>
                              <w:lang w:val="en-US"/>
                            </w:rPr>
                          </w:pPr>
                          <w:r w:rsidRPr="00CA1C61">
                            <w:rPr>
                              <w:rFonts w:ascii="GHEA Grapalat" w:hAnsi="GHEA Grapalat" w:cs="Sylfaen"/>
                              <w:b/>
                              <w:bCs/>
                              <w:szCs w:val="24"/>
                              <w:lang w:val="en-US"/>
                            </w:rPr>
                            <w:t>ՆԱԽԱՐԱՐ</w:t>
                          </w:r>
                        </w:p>
                      </w:txbxContent>
                    </wps:txbx>
                    <wps:bodyPr rot="0" vert="horz" wrap="square" lIns="91440" tIns="82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DD76E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0.7pt;margin-top:8.75pt;width:361.9pt;height:56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" filled="f" stroked="f">
              <v:textbox inset=",2.3mm">
                <w:txbxContent>
                  <w:p w14:paraId="501A2D22" w14:textId="77777777" w:rsidR="00AA1C91" w:rsidRDefault="005648AC" w:rsidP="00FA761A">
                    <w:pPr>
                      <w:spacing w:after="0" w:line="240" w:lineRule="auto"/>
                      <w:jc w:val="center"/>
                      <w:rPr>
                        <w:rFonts w:ascii="GHEA Grapalat" w:hAnsi="GHEA Grapalat" w:cs="Sylfaen"/>
                        <w:lang w:val="en-US"/>
                      </w:rPr>
                    </w:pPr>
                    <w:r w:rsidRPr="00A04864">
                      <w:rPr>
                        <w:rFonts w:ascii="GHEA Grapalat" w:hAnsi="GHEA Grapalat" w:cs="Sylfaen"/>
                        <w:lang w:val="en-US"/>
                      </w:rPr>
                      <w:t>ՀԱՅԱՍՏԱՆԻ</w:t>
                    </w:r>
                    <w:r w:rsidRPr="00A04864">
                      <w:rPr>
                        <w:rFonts w:ascii="GHEA Grapalat" w:hAnsi="GHEA Grapalat"/>
                        <w:lang w:val="en-US"/>
                      </w:rPr>
                      <w:t xml:space="preserve"> </w:t>
                    </w:r>
                    <w:r w:rsidRPr="00A04864">
                      <w:rPr>
                        <w:rFonts w:ascii="GHEA Grapalat" w:hAnsi="GHEA Grapalat" w:cs="Sylfaen"/>
                        <w:lang w:val="en-US"/>
                      </w:rPr>
                      <w:t>ՀԱՆՐԱՊԵՏՈՒԹՅԱՆ</w:t>
                    </w:r>
                  </w:p>
                  <w:p w14:paraId="174260C6" w14:textId="77777777" w:rsidR="005648AC" w:rsidRPr="003C3815" w:rsidRDefault="005648AC" w:rsidP="00FA761A">
                    <w:pPr>
                      <w:spacing w:after="0" w:line="240" w:lineRule="auto"/>
                      <w:jc w:val="center"/>
                      <w:rPr>
                        <w:rFonts w:ascii="GHEA Grapalat" w:hAnsi="GHEA Grapalat" w:cs="Times Armenian"/>
                        <w:szCs w:val="24"/>
                        <w:lang w:val="en-US"/>
                      </w:rPr>
                    </w:pPr>
                    <w:r w:rsidRPr="00A04864">
                      <w:rPr>
                        <w:rFonts w:ascii="GHEA Grapalat" w:hAnsi="GHEA Grapalat" w:cs="Sylfaen"/>
                        <w:lang w:val="en-US"/>
                      </w:rPr>
                      <w:t>ԱՌՈՂՋԱՊԱՀՈՒԹՅԱՆ</w:t>
                    </w:r>
                    <w:r w:rsidRPr="00A04864">
                      <w:rPr>
                        <w:rFonts w:ascii="GHEA Grapalat" w:hAnsi="GHEA Grapalat"/>
                        <w:lang w:val="en-US"/>
                      </w:rPr>
                      <w:t xml:space="preserve"> </w:t>
                    </w:r>
                    <w:r w:rsidRPr="00A04864">
                      <w:rPr>
                        <w:rFonts w:ascii="GHEA Grapalat" w:hAnsi="GHEA Grapalat" w:cs="Sylfaen"/>
                        <w:lang w:val="en-US"/>
                      </w:rPr>
                      <w:t>ՆԱԽԱՐԱՐՈՒԹՅՈՒՆ</w:t>
                    </w:r>
                  </w:p>
                  <w:p w14:paraId="6887433A" w14:textId="77777777" w:rsidR="005648AC" w:rsidRPr="00CA1C61" w:rsidRDefault="005648AC" w:rsidP="00FA761A">
                    <w:pPr>
                      <w:spacing w:after="0" w:line="240" w:lineRule="auto"/>
                      <w:jc w:val="center"/>
                      <w:rPr>
                        <w:rFonts w:ascii="GHEA Grapalat" w:hAnsi="GHEA Grapalat"/>
                        <w:b/>
                        <w:bCs/>
                        <w:szCs w:val="24"/>
                        <w:lang w:val="en-US"/>
                      </w:rPr>
                    </w:pPr>
                    <w:r w:rsidRPr="00CA1C61">
                      <w:rPr>
                        <w:rFonts w:ascii="GHEA Grapalat" w:hAnsi="GHEA Grapalat" w:cs="Sylfaen"/>
                        <w:b/>
                        <w:bCs/>
                        <w:szCs w:val="24"/>
                        <w:lang w:val="en-US"/>
                      </w:rPr>
                      <w:t>ՆԱԽԱՐԱՐ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15217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4600CA3" wp14:editId="73D16ADB">
          <wp:simplePos x="0" y="0"/>
          <wp:positionH relativeFrom="margin">
            <wp:align>left</wp:align>
          </wp:positionH>
          <wp:positionV relativeFrom="paragraph">
            <wp:posOffset>11236</wp:posOffset>
          </wp:positionV>
          <wp:extent cx="930275" cy="890270"/>
          <wp:effectExtent l="0" t="0" r="3175" b="5080"/>
          <wp:wrapTight wrapText="bothSides">
            <wp:wrapPolygon edited="0">
              <wp:start x="0" y="0"/>
              <wp:lineTo x="0" y="21261"/>
              <wp:lineTo x="21231" y="21261"/>
              <wp:lineTo x="21231" y="0"/>
              <wp:lineTo x="0" y="0"/>
            </wp:wrapPolygon>
          </wp:wrapTight>
          <wp:docPr id="27" name="Picture 27" descr="Untitled-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BD085" w14:textId="77777777" w:rsidR="005648AC" w:rsidRDefault="005648AC" w:rsidP="00AA1C91">
    <w:pPr>
      <w:rPr>
        <w:rFonts w:ascii="GHEA Grapalat" w:hAnsi="GHEA Grapalat" w:cs="Sylfaen"/>
        <w:lang w:val="en-US"/>
      </w:rPr>
    </w:pPr>
  </w:p>
  <w:p w14:paraId="455B3FF4" w14:textId="77777777" w:rsidR="00AA1C91" w:rsidRPr="005648AC" w:rsidRDefault="00AA1C91" w:rsidP="00AA1C91">
    <w:pPr>
      <w:rPr>
        <w:rFonts w:ascii="GHEA Grapalat" w:hAnsi="GHEA Grapalat"/>
        <w:lang w:val="en-US"/>
      </w:rPr>
    </w:pPr>
  </w:p>
  <w:p w14:paraId="58B151F9" w14:textId="77777777" w:rsidR="002943F2" w:rsidRPr="003C3815" w:rsidRDefault="002943F2" w:rsidP="00A04864">
    <w:pPr>
      <w:pBdr>
        <w:bottom w:val="thinThickSmallGap" w:sz="24" w:space="0" w:color="auto"/>
      </w:pBdr>
      <w:rPr>
        <w:rFonts w:ascii="GHEA Grapalat" w:hAnsi="GHEA Grapalat"/>
        <w:sz w:val="2"/>
        <w:lang w:val="en-US"/>
      </w:rPr>
    </w:pPr>
  </w:p>
  <w:p w14:paraId="25A2B199" w14:textId="77777777" w:rsidR="002943F2" w:rsidRPr="00E748B3" w:rsidRDefault="002943F2" w:rsidP="00E748B3">
    <w:pPr>
      <w:rPr>
        <w:rFonts w:ascii="GHEA Grapalat" w:hAnsi="GHEA Grapalat"/>
        <w:sz w:val="24"/>
        <w:szCs w:val="24"/>
        <w:lang w:val="hy-AM"/>
      </w:rPr>
    </w:pPr>
    <w:r w:rsidRPr="003C3815">
      <w:rPr>
        <w:rFonts w:ascii="GHEA Grapalat" w:hAnsi="GHEA Grapalat"/>
        <w:sz w:val="18"/>
        <w:szCs w:val="20"/>
      </w:rPr>
      <w:t>______________</w:t>
    </w:r>
    <w:r w:rsidR="00E748B3">
      <w:rPr>
        <w:rFonts w:ascii="GHEA Grapalat" w:hAnsi="GHEA Grapalat"/>
        <w:sz w:val="18"/>
        <w:szCs w:val="20"/>
      </w:rPr>
      <w:t>№</w:t>
    </w:r>
    <w:r w:rsidR="00E748B3" w:rsidRPr="003C3815">
      <w:rPr>
        <w:rFonts w:ascii="GHEA Grapalat" w:hAnsi="GHEA Grapalat"/>
        <w:sz w:val="18"/>
        <w:szCs w:val="20"/>
      </w:rPr>
      <w:t xml:space="preserve"> </w:t>
    </w:r>
    <w:r w:rsidR="00E748B3">
      <w:rPr>
        <w:rFonts w:ascii="GHEA Grapalat" w:hAnsi="GHEA Grapalat"/>
        <w:sz w:val="18"/>
        <w:szCs w:val="20"/>
      </w:rPr>
      <w:t>_______________________</w:t>
    </w:r>
  </w:p>
  <w:p w14:paraId="6D8402E3" w14:textId="77777777" w:rsidR="002943F2" w:rsidRPr="003C3815" w:rsidRDefault="002943F2" w:rsidP="00E748B3">
    <w:pPr>
      <w:pStyle w:val="1"/>
      <w:spacing w:before="0" w:after="0"/>
      <w:rPr>
        <w:rFonts w:ascii="GHEA Grapalat" w:hAnsi="GHEA Grapalat"/>
        <w:b w:val="0"/>
        <w:sz w:val="18"/>
        <w:szCs w:val="20"/>
      </w:rPr>
    </w:pPr>
    <w:r w:rsidRPr="003C3815">
      <w:rPr>
        <w:rFonts w:ascii="GHEA Grapalat" w:hAnsi="GHEA Grapalat" w:cs="Sylfaen"/>
        <w:b w:val="0"/>
        <w:sz w:val="18"/>
        <w:szCs w:val="20"/>
        <w:lang w:val="ru-RU"/>
      </w:rPr>
      <w:t>Ձեր</w:t>
    </w:r>
    <w:r w:rsidR="00AA1C91">
      <w:rPr>
        <w:rFonts w:ascii="GHEA Grapalat" w:hAnsi="GHEA Grapalat" w:cs="Times Armenian"/>
        <w:b w:val="0"/>
        <w:sz w:val="18"/>
        <w:szCs w:val="20"/>
      </w:rPr>
      <w:t xml:space="preserve"> N 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BE8"/>
    <w:multiLevelType w:val="hybridMultilevel"/>
    <w:tmpl w:val="6A1A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31D89"/>
    <w:multiLevelType w:val="hybridMultilevel"/>
    <w:tmpl w:val="8766D33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72"/>
    <w:rsid w:val="00003E19"/>
    <w:rsid w:val="00027DD8"/>
    <w:rsid w:val="0003721B"/>
    <w:rsid w:val="00052F56"/>
    <w:rsid w:val="00077552"/>
    <w:rsid w:val="00083873"/>
    <w:rsid w:val="00085FB8"/>
    <w:rsid w:val="00092FA3"/>
    <w:rsid w:val="000A5523"/>
    <w:rsid w:val="000C2906"/>
    <w:rsid w:val="000F05C5"/>
    <w:rsid w:val="00100C62"/>
    <w:rsid w:val="0010404D"/>
    <w:rsid w:val="00123A33"/>
    <w:rsid w:val="00127DCD"/>
    <w:rsid w:val="00131179"/>
    <w:rsid w:val="0013579D"/>
    <w:rsid w:val="001359AB"/>
    <w:rsid w:val="0014368A"/>
    <w:rsid w:val="00170140"/>
    <w:rsid w:val="0018238E"/>
    <w:rsid w:val="001856F6"/>
    <w:rsid w:val="00197017"/>
    <w:rsid w:val="001975A1"/>
    <w:rsid w:val="001A1091"/>
    <w:rsid w:val="001B590C"/>
    <w:rsid w:val="001D53BB"/>
    <w:rsid w:val="001E298E"/>
    <w:rsid w:val="001F6572"/>
    <w:rsid w:val="00215DA9"/>
    <w:rsid w:val="002943F2"/>
    <w:rsid w:val="00296A89"/>
    <w:rsid w:val="002A0567"/>
    <w:rsid w:val="002C0CFC"/>
    <w:rsid w:val="002E76B4"/>
    <w:rsid w:val="002F5F99"/>
    <w:rsid w:val="00305C11"/>
    <w:rsid w:val="00312D14"/>
    <w:rsid w:val="0034012F"/>
    <w:rsid w:val="00340B26"/>
    <w:rsid w:val="00341768"/>
    <w:rsid w:val="003556B6"/>
    <w:rsid w:val="003609D5"/>
    <w:rsid w:val="00373365"/>
    <w:rsid w:val="0038622A"/>
    <w:rsid w:val="00395560"/>
    <w:rsid w:val="003A1C8F"/>
    <w:rsid w:val="003A34A5"/>
    <w:rsid w:val="003A576A"/>
    <w:rsid w:val="003C3815"/>
    <w:rsid w:val="003C6591"/>
    <w:rsid w:val="004010BA"/>
    <w:rsid w:val="00421CBC"/>
    <w:rsid w:val="00426DD7"/>
    <w:rsid w:val="004344E8"/>
    <w:rsid w:val="00436BC1"/>
    <w:rsid w:val="00443FF2"/>
    <w:rsid w:val="004614C1"/>
    <w:rsid w:val="0046293A"/>
    <w:rsid w:val="004714D0"/>
    <w:rsid w:val="00485671"/>
    <w:rsid w:val="004A0516"/>
    <w:rsid w:val="004C6040"/>
    <w:rsid w:val="004C6C3D"/>
    <w:rsid w:val="00503604"/>
    <w:rsid w:val="005274DD"/>
    <w:rsid w:val="00537806"/>
    <w:rsid w:val="005423D1"/>
    <w:rsid w:val="00554A37"/>
    <w:rsid w:val="00563ADD"/>
    <w:rsid w:val="005648AC"/>
    <w:rsid w:val="00593C8C"/>
    <w:rsid w:val="005A6799"/>
    <w:rsid w:val="005B7AF9"/>
    <w:rsid w:val="00652CA6"/>
    <w:rsid w:val="0067145F"/>
    <w:rsid w:val="00685D49"/>
    <w:rsid w:val="006958E7"/>
    <w:rsid w:val="006A5694"/>
    <w:rsid w:val="006B1964"/>
    <w:rsid w:val="006B7329"/>
    <w:rsid w:val="006D023C"/>
    <w:rsid w:val="006E1F3D"/>
    <w:rsid w:val="006E635F"/>
    <w:rsid w:val="006E6476"/>
    <w:rsid w:val="006F364D"/>
    <w:rsid w:val="00702928"/>
    <w:rsid w:val="00702D0F"/>
    <w:rsid w:val="007068AB"/>
    <w:rsid w:val="00713A3F"/>
    <w:rsid w:val="00714BE1"/>
    <w:rsid w:val="00724BE6"/>
    <w:rsid w:val="00730B12"/>
    <w:rsid w:val="00732804"/>
    <w:rsid w:val="00736940"/>
    <w:rsid w:val="0075209B"/>
    <w:rsid w:val="00753F7A"/>
    <w:rsid w:val="0077271B"/>
    <w:rsid w:val="00776B49"/>
    <w:rsid w:val="007925CC"/>
    <w:rsid w:val="007A3561"/>
    <w:rsid w:val="007A4E0B"/>
    <w:rsid w:val="007A5249"/>
    <w:rsid w:val="007B15FA"/>
    <w:rsid w:val="007E2A72"/>
    <w:rsid w:val="00800438"/>
    <w:rsid w:val="00815217"/>
    <w:rsid w:val="00822896"/>
    <w:rsid w:val="008347F2"/>
    <w:rsid w:val="00837DB8"/>
    <w:rsid w:val="00841E57"/>
    <w:rsid w:val="00866875"/>
    <w:rsid w:val="00876D7F"/>
    <w:rsid w:val="008A3DBB"/>
    <w:rsid w:val="008A5F84"/>
    <w:rsid w:val="008B7E7D"/>
    <w:rsid w:val="008C7C49"/>
    <w:rsid w:val="008D6199"/>
    <w:rsid w:val="008E4364"/>
    <w:rsid w:val="008F2191"/>
    <w:rsid w:val="008F70FF"/>
    <w:rsid w:val="00914F26"/>
    <w:rsid w:val="00923660"/>
    <w:rsid w:val="0094702D"/>
    <w:rsid w:val="0094741E"/>
    <w:rsid w:val="0095462E"/>
    <w:rsid w:val="00967D8A"/>
    <w:rsid w:val="00983264"/>
    <w:rsid w:val="00992EC5"/>
    <w:rsid w:val="009B2B7C"/>
    <w:rsid w:val="009C1FC0"/>
    <w:rsid w:val="00A04864"/>
    <w:rsid w:val="00A417EB"/>
    <w:rsid w:val="00A774DC"/>
    <w:rsid w:val="00A8015E"/>
    <w:rsid w:val="00AA1C91"/>
    <w:rsid w:val="00AB0472"/>
    <w:rsid w:val="00AD2809"/>
    <w:rsid w:val="00AD4828"/>
    <w:rsid w:val="00AD7853"/>
    <w:rsid w:val="00AF5E81"/>
    <w:rsid w:val="00B05A0B"/>
    <w:rsid w:val="00B20DE6"/>
    <w:rsid w:val="00B34B60"/>
    <w:rsid w:val="00B353BF"/>
    <w:rsid w:val="00B50BB1"/>
    <w:rsid w:val="00B81528"/>
    <w:rsid w:val="00B84FA1"/>
    <w:rsid w:val="00B91CD2"/>
    <w:rsid w:val="00BD74EA"/>
    <w:rsid w:val="00BE7BE8"/>
    <w:rsid w:val="00C131B4"/>
    <w:rsid w:val="00C71ED2"/>
    <w:rsid w:val="00C8594B"/>
    <w:rsid w:val="00CA0876"/>
    <w:rsid w:val="00CA1C61"/>
    <w:rsid w:val="00CA1EA9"/>
    <w:rsid w:val="00CB2043"/>
    <w:rsid w:val="00CC4362"/>
    <w:rsid w:val="00D077B8"/>
    <w:rsid w:val="00D15711"/>
    <w:rsid w:val="00D5667D"/>
    <w:rsid w:val="00D567A1"/>
    <w:rsid w:val="00D62F52"/>
    <w:rsid w:val="00D66426"/>
    <w:rsid w:val="00D93C7F"/>
    <w:rsid w:val="00D941A5"/>
    <w:rsid w:val="00DB2C1A"/>
    <w:rsid w:val="00DD6135"/>
    <w:rsid w:val="00DF3550"/>
    <w:rsid w:val="00E1341E"/>
    <w:rsid w:val="00E30094"/>
    <w:rsid w:val="00E3503D"/>
    <w:rsid w:val="00E748B3"/>
    <w:rsid w:val="00EA77B5"/>
    <w:rsid w:val="00EC5C61"/>
    <w:rsid w:val="00ED602E"/>
    <w:rsid w:val="00ED7073"/>
    <w:rsid w:val="00ED7AEC"/>
    <w:rsid w:val="00EF0DDB"/>
    <w:rsid w:val="00F12FD0"/>
    <w:rsid w:val="00F139EF"/>
    <w:rsid w:val="00F34064"/>
    <w:rsid w:val="00F35582"/>
    <w:rsid w:val="00F35765"/>
    <w:rsid w:val="00F37150"/>
    <w:rsid w:val="00F40AD7"/>
    <w:rsid w:val="00F46A49"/>
    <w:rsid w:val="00F630C7"/>
    <w:rsid w:val="00F93B09"/>
    <w:rsid w:val="00FA0BEF"/>
    <w:rsid w:val="00FA761A"/>
    <w:rsid w:val="00FB6974"/>
    <w:rsid w:val="00FC0318"/>
    <w:rsid w:val="00FD1FE2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B8E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AC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706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EA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068A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068AB"/>
    <w:pPr>
      <w:tabs>
        <w:tab w:val="center" w:pos="4677"/>
        <w:tab w:val="right" w:pos="9355"/>
      </w:tabs>
    </w:pPr>
  </w:style>
  <w:style w:type="paragraph" w:customStyle="1" w:styleId="Char1CharCharCharCharCharCharCharCharCharCharCharChar">
    <w:name w:val="Char1 Char Char Char Char Char Char Char Char Char Char Char Char"/>
    <w:basedOn w:val="a"/>
    <w:rsid w:val="00800438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CharChar">
    <w:name w:val="Char Char"/>
    <w:basedOn w:val="a"/>
    <w:rsid w:val="004C6040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styleId="a6">
    <w:name w:val="Hyperlink"/>
    <w:unhideWhenUsed/>
    <w:rsid w:val="00F34064"/>
    <w:rPr>
      <w:color w:val="0000FF"/>
      <w:u w:val="single"/>
    </w:rPr>
  </w:style>
  <w:style w:type="paragraph" w:styleId="a7">
    <w:name w:val="Normal (Web)"/>
    <w:basedOn w:val="a"/>
    <w:unhideWhenUsed/>
    <w:rsid w:val="00F3406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0">
    <w:name w:val="Знак Знак Char Char"/>
    <w:basedOn w:val="a"/>
    <w:rsid w:val="00F34064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styleId="a8">
    <w:name w:val="Emphasis"/>
    <w:qFormat/>
    <w:rsid w:val="0013579D"/>
    <w:rPr>
      <w:i/>
      <w:iCs/>
    </w:rPr>
  </w:style>
  <w:style w:type="character" w:customStyle="1" w:styleId="10">
    <w:name w:val="Заголовок 1 Знак"/>
    <w:basedOn w:val="a0"/>
    <w:link w:val="1"/>
    <w:rsid w:val="00E748B3"/>
    <w:rPr>
      <w:rFonts w:ascii="Arial" w:eastAsia="Calibri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131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AC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706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EA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068A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068AB"/>
    <w:pPr>
      <w:tabs>
        <w:tab w:val="center" w:pos="4677"/>
        <w:tab w:val="right" w:pos="9355"/>
      </w:tabs>
    </w:pPr>
  </w:style>
  <w:style w:type="paragraph" w:customStyle="1" w:styleId="Char1CharCharCharCharCharCharCharCharCharCharCharChar">
    <w:name w:val="Char1 Char Char Char Char Char Char Char Char Char Char Char Char"/>
    <w:basedOn w:val="a"/>
    <w:rsid w:val="00800438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CharChar">
    <w:name w:val="Char Char"/>
    <w:basedOn w:val="a"/>
    <w:rsid w:val="004C6040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styleId="a6">
    <w:name w:val="Hyperlink"/>
    <w:unhideWhenUsed/>
    <w:rsid w:val="00F34064"/>
    <w:rPr>
      <w:color w:val="0000FF"/>
      <w:u w:val="single"/>
    </w:rPr>
  </w:style>
  <w:style w:type="paragraph" w:styleId="a7">
    <w:name w:val="Normal (Web)"/>
    <w:basedOn w:val="a"/>
    <w:unhideWhenUsed/>
    <w:rsid w:val="00F3406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0">
    <w:name w:val="Знак Знак Char Char"/>
    <w:basedOn w:val="a"/>
    <w:rsid w:val="00F34064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styleId="a8">
    <w:name w:val="Emphasis"/>
    <w:qFormat/>
    <w:rsid w:val="0013579D"/>
    <w:rPr>
      <w:i/>
      <w:iCs/>
    </w:rPr>
  </w:style>
  <w:style w:type="character" w:customStyle="1" w:styleId="10">
    <w:name w:val="Заголовок 1 Знак"/>
    <w:basedOn w:val="a0"/>
    <w:link w:val="1"/>
    <w:rsid w:val="00E748B3"/>
    <w:rPr>
      <w:rFonts w:ascii="Arial" w:eastAsia="Calibri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13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minister@moh.am" TargetMode="External"/><Relationship Id="rId1" Type="http://schemas.openxmlformats.org/officeDocument/2006/relationships/hyperlink" Target="mailto:minister@moh.a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&#1350;&#1352;&#1360;%20&#1331;&#1352;&#1360;&#1342;&#1333;&#1360;\&#1398;&#1377;&#1389;&#1377;&#1408;&#1377;&#1408;%20&#1379;&#1408;&#1400;&#1410;&#1385;&#1397;&#1400;&#1410;&#1398;\Naxarar%20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/yDhSXficTymDyUXSHMcg8GQ1gcW4bWgvs0aG1uZYZQ=</DigestValue>
    </Reference>
    <Reference Type="http://www.w3.org/2000/09/xmldsig#Object" URI="#idOfficeObject">
      <DigestMethod Algorithm="http://www.w3.org/2001/04/xmlenc#sha256"/>
      <DigestValue>AbAp4UFDZplmN0L7rbrwsun4tnQFNfFeEBPGBhPQxJQ=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Mv1xOZFPCKMixC3nbJ195l4rl6RrlxI2DS2N+grIFJI=</DigestValue>
    </Reference>
    <Reference Type="http://www.w3.org/2000/09/xmldsig#Object" URI="#idValidSigLnImg">
      <DigestMethod Algorithm="http://www.w3.org/2001/04/xmlenc#sha256"/>
      <DigestValue>8nQjwBGUSUFAm3uXaXRqWxboyt1065Frd5HB8CxHFqQ=</DigestValue>
    </Reference>
    <Reference Type="http://www.w3.org/2000/09/xmldsig#Object" URI="#idInvalidSigLnImg">
      <DigestMethod Algorithm="http://www.w3.org/2001/04/xmlenc#sha256"/>
      <DigestValue>F7SAPD1lzjZU/WlNEkagLeuRbMwAQyYfCj7Jt2uS7AA=</DigestValue>
    </Reference>
  </SignedInfo>
  <SignatureValue>ZQiyOalWUgKVpgYajUyEc/PNA1Amo5kFE0mnv1Au2rLsWcDjXLsGILFvlrNuxAiGrimFoyJKsNgn
DXvkifNTPdOjG/VEEdJVejemV8vj9M5bUo2/bUb4VQ+wb1jCc5wPDQhoQnYN6Uq8YkEGzVR3TnyW
nl4tNXRxOuFAf1OCaJ3QviVkcI365gYEGks7mWvtR/rvBMrDJ7xbDpDUVqu8BWPeS7c96wg9xi6I
7InRpydN1bFt7dRtMMt++o4x4IiiJi57Hzy0UIdtY1x4rGutwsgIYCkEtxW0XxbvvSOKJ+E/YpK1
vOeu2hLfzcnivzbaOJkHI4XVy4k6dcTeTQwLMg==</SignatureValue>
  <KeyInfo>
    <X509Data>
      <X509Certificate>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oF9hx2q7BQAPT6sZ3WZv5eq/wPxvLYMqC2sTj9b7aj4=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8xCHOZciDb/csqZrv2ZPdBJEFSh8tQzB8cAYG4CiZvE=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0JIC5OFE5g2Co+4dRII/lgsHXnSFWyVQxiM9kC5DZ/E=</DigestValue>
      </Reference>
      <Reference URI="/word/document.xml?ContentType=application/vnd.openxmlformats-officedocument.wordprocessingml.document.main+xml">
        <DigestMethod Algorithm="http://www.w3.org/2001/04/xmlenc#sha256"/>
        <DigestValue>zgsm6Q62yuRAmV/o0l5DP2QqdQzOt26Ww5+b8ddoreU=</DigestValue>
      </Reference>
      <Reference URI="/word/endnotes.xml?ContentType=application/vnd.openxmlformats-officedocument.wordprocessingml.endnotes+xml">
        <DigestMethod Algorithm="http://www.w3.org/2001/04/xmlenc#sha256"/>
        <DigestValue>iobuiio/1qH2PCVYKp1faszBax9bqJZvo5GzojJI04c=</DigestValue>
      </Reference>
      <Reference URI="/word/fontTable.xml?ContentType=application/vnd.openxmlformats-officedocument.wordprocessingml.fontTable+xml">
        <DigestMethod Algorithm="http://www.w3.org/2001/04/xmlenc#sha256"/>
        <DigestValue>ybIaX35VzTt0EqTf41XgEJtqehIKJwDWpFkXBlxz0ic=</DigestValue>
      </Reference>
      <Reference URI="/word/footer1.xml?ContentType=application/vnd.openxmlformats-officedocument.wordprocessingml.footer+xml">
        <DigestMethod Algorithm="http://www.w3.org/2001/04/xmlenc#sha256"/>
        <DigestValue>PO3EOIUqM5GIMIRwb+505QdsMHOlo24bzB80tG/rFxo=</DigestValue>
      </Reference>
      <Reference URI="/word/footnotes.xml?ContentType=application/vnd.openxmlformats-officedocument.wordprocessingml.footnotes+xml">
        <DigestMethod Algorithm="http://www.w3.org/2001/04/xmlenc#sha256"/>
        <DigestValue>sn43xEoBmvwauzPGdBdWu7EonVIIiosAV4G+bUtO9N0=</DigestValue>
      </Reference>
      <Reference URI="/word/header1.xml?ContentType=application/vnd.openxmlformats-officedocument.wordprocessingml.header+xml">
        <DigestMethod Algorithm="http://www.w3.org/2001/04/xmlenc#sha256"/>
        <DigestValue>uSK2ikyMkJSK2A+5zt3L9H2FLFQ43dzsQgc5B2qOPYI=</DigestValue>
      </Reference>
      <Reference URI="/word/header2.xml?ContentType=application/vnd.openxmlformats-officedocument.wordprocessingml.header+xml">
        <DigestMethod Algorithm="http://www.w3.org/2001/04/xmlenc#sha256"/>
        <DigestValue>WfIBrdjLLH0zIH8esAM+1viQDf19DRfQ0szA2zuanqU=</DigestValue>
      </Reference>
      <Reference URI="/word/media/image1.emf?ContentType=image/x-emf">
        <DigestMethod Algorithm="http://www.w3.org/2001/04/xmlenc#sha256"/>
        <DigestValue>rFn0c8W/DbFZGEKbJcbsvTEBS5GXJ+ZpjTHVFRkFd80=</DigestValue>
      </Reference>
      <Reference URI="/word/media/image2.jpeg?ContentType=image/jpeg">
        <DigestMethod Algorithm="http://www.w3.org/2001/04/xmlenc#sha256"/>
        <DigestValue>KH31TdmXfU0MspvZa3ndmK+euM9kN9QVXVv6Uzd3eak=</DigestValue>
      </Reference>
      <Reference URI="/word/media/image3.png?ContentType=image/png">
        <DigestMethod Algorithm="http://www.w3.org/2001/04/xmlenc#sha256"/>
        <DigestValue>eOC6KQJh7UZQlDky0pKjHMQG3PKuD7GSIQP6n9PG2fI=</DigestValue>
      </Reference>
      <Reference URI="/word/numbering.xml?ContentType=application/vnd.openxmlformats-officedocument.wordprocessingml.numbering+xml">
        <DigestMethod Algorithm="http://www.w3.org/2001/04/xmlenc#sha256"/>
        <DigestValue>E8diwDmtFxUxj2aYb2OyhBIScLKzzIoP3GxKeVLPS7I=</DigestValue>
      </Reference>
      <Reference URI="/word/settings.xml?ContentType=application/vnd.openxmlformats-officedocument.wordprocessingml.settings+xml">
        <DigestMethod Algorithm="http://www.w3.org/2001/04/xmlenc#sha256"/>
        <DigestValue>OV0C6TXdo/FyGeoGOKpVxmuieGgQUl1uH0Rqp+TwLd0=</DigestValue>
      </Reference>
      <Reference URI="/word/styles.xml?ContentType=application/vnd.openxmlformats-officedocument.wordprocessingml.styles+xml">
        <DigestMethod Algorithm="http://www.w3.org/2001/04/xmlenc#sha256"/>
        <DigestValue>FMZWqm+8q0B8lC043pIIJwpwoiiQL3Zj3irRHTWrmeo=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p9eFIADQBpMQ656LftsfaONK/wZwwVe1Y+/+U8F0MyU=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2025-01-16T11:10:31Z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{DAE1E7CB-E308-4604-97C5-9F9EB7A931A8}</SetupID>
          <SignatureText/>
          <SignatureImage>AQAAAGwAAAAAAAAAAAAAAHoAAAAXAAAAAAAAAAAAAADoCwAAUwIAACBFTUYAAAEACEUAAAwAAAABAAAAAAAAAAAAAAAAAAAAgAcAADgEAADcAQAADAEAAAAAAAAAAAAAAAAAAGBDBwDgFgQARgAAACwAAAAgAAAARU1GKwFAAQAcAAAAEAAAAAIQwNsBAAAAYAAAAGAAAABGAAAAZAwAAFgMAABFTUYrIkAEAAwAAAAAAAAAHkAJAAwAAAAAAAAAJEABAAwAAAAAAAAAMEACABAAAAAEAAAAAACAPyFABwAMAAAAAAAAAAhAAAWwCwAAp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ԱՆԱՀԻՏ ԱՎԱՆԵՍՅԱՆ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2025-01-16T11:10:31Z</xd:SigningTime>
          <xd:SigningCertificate>
            <xd:Cert>
              <xd:CertDigest>
                <DigestMethod Algorithm="http://www.w3.org/2001/04/xmlenc#sha256"/>
                <DigestValue>TInUd4rSAEF+MUIvsJ0og7BLed/rhuZTPQ+Eq8wCnhI=</DigestValue>
              </xd:CertDigest>
              <xd:IssuerSerial>
                <X509IssuerName>CN=CA of RoA, SERIALNUMBER=1, O=EKENG CJSC, C=AM</X509IssuerName>
                <X509SerialNumber>6636867520037555685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u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M2UFncAAAAABPgEdgAAAABASThWAAAAALoVOVYAAAAAbEc6VgAAAACw+ihUAAAAAPr1KFQAAAAAS/MoVAAAAABF7ihUAAAAAKnnKFQAAAAAQuUoVAAAAAAD2ChUAAAAAL/WKFQAAAAAjWYiVAAAAABwt5mQROxzAAAAAAAAAHMAEKEzb5CH3f/+////dO5zAPzTpXes7XMAyDV7ANCpMm8AAAAAKNSld///AAAAAAAAC9WldwvVpXek7nMAAAAAAAAAAABx+BV3AAAAAAcAAADU7nMA1O5z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IMAAABcAAAAAQAAAFVVxkG+hMZBCgAAAFAAAAAQAAAATAAAAAAAAAAAAAAAAAAAAP//////////bAAAADEFRgUxBUAFOwVPBSAAMQVOBTEFRgU1BU0FRQUxBUYFCQAAAAgAAAAJAAAABgAAAAcAAAAHAAAAAwAAAAkAAAAIAAAACQ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</Object>
  <Object Id="idInvalidSigLnImg">AQAAAGwAAAAAAAAAAAAAAP8AAAB/AAAAAAAAAAAAAADLGAAAaQwAACBFTUYAAAEAY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EBEAGR3ZYXHsAhHdjVkIKCgDwq3MA3K1zAHVd7XXNlBZ3lKtzAAAAAAAAAAAAcGAeVAAAAAATaB5UAAAAAFwAIlQAAAAA0vshVAAAAADg+SFUAAAAAE3xIlQAAAAA6/AiVAAAAAAg8yFUAAAAAP/vIlQAAAAADeghVAAAAAAAABYSAAAAAEStcwApW+11lKtzAAAAAAA1W+11lK9zAPX///8AAAAAAAAAAAAAAADrXD1Q3KtzAM2UFncAAEN2AABzAAkAAAAAAAAAcfgVd0BJOFYJAAAA6KxzAOiscwAAAgAA/P///wEAAAAAAAAAAAAAAAAAAAAAAAAA6MTfdWR2AAgAAAAAJQAAAAwAAAABAAAAGAAAAAwAAAD/AAACEgAAAAwAAAABAAAAHgAAABgAAAAiAAAABAAAAHoAAAARAAAAJQAAAAwAAAABAAAAVAAAALQAAAAjAAAABAAAAHgAAAAQAAAAAQAAAFVV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M2UFncAAAAABPgEdgAAAABASThWAAAAALoVOVYAAAAAbEc6VgAAAACw+ihUAAAAAPr1KFQAAAAAS/MoVAAAAABF7ihUAAAAAKnnKFQAAAAAQuUoVAAAAAAD2ChUAAAAAL/WKFQAAAAAjWYiVAAAAABwt5mQROxzAAAAAAAAAHMAEKEzb5CH3f/+////dO5zAPzTpXes7XMAyDV7ANCpMm8AAAAAKNSld///AAAAAAAAC9WldwvVpXek7nMAAAAAAAAAAABx+BV3AAAAAAcAAADU7nMA1O5z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0KIgEAALyncwBoXe114gkK9jCocwAcqnMAdV3tdZjUlV/Up3MAAAAAAAAAAACA5UpUpnkfVMCchwBUp3MAuKdzAPqhRVT/////pKdzANK7IVRQICZUBrwhVEcfIFRZHyBU3NSVX4DlSlS81JVfzKdzALO7IVQgiEkIAAAAAAAAFhL0p3MAhKlzAClb7XXUp3MAAgAAADVb7XUMqEpU4P///wAAAAAAAAAAAAAAAJABAAAAAAABAAAAAGEAcgAAAGEABgAAAAAAAABx+BV3AAAAAAYAAAAoqXMAKKlzAAACAAD8////AQAAAAAAAAAAAAAAAAAAAAAAAADoxN91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IMAAABcAAAAAQAAAFVVxkG+hMZBCgAAAFAAAAAQAAAATAAAAAAAAAAAAAAAAAAAAP//////////bAAAADEFRgUxBUAFOwVPBSAAMQVOBTEFRgU1BU0FRQUxBUYFCQAAAAgAAAAJAAAABgAAAAcAAAAHAAAAAwAAAAkAAAAIAAAACQ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Naxarar blank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MOH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keywords>https:/mul2-moh.gov.am/tasks/834348/oneclick?token=447932fe14d8972ce1f5863d2874a964</cp:keywords>
  <cp:lastModifiedBy>Asus</cp:lastModifiedBy>
  <cp:revision>2</cp:revision>
  <cp:lastPrinted>2025-01-15T07:46:00Z</cp:lastPrinted>
  <dcterms:created xsi:type="dcterms:W3CDTF">2025-01-21T03:51:00Z</dcterms:created>
  <dcterms:modified xsi:type="dcterms:W3CDTF">2025-01-21T03:51:00Z</dcterms:modified>
</cp:coreProperties>
</file>